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68B" w14:textId="0ADCD16C" w:rsidR="00DC0628" w:rsidRDefault="00DC0628" w:rsidP="00DC0628">
      <w:pPr>
        <w:jc w:val="right"/>
        <w:rPr>
          <w:b/>
          <w:bCs/>
        </w:rPr>
      </w:pPr>
      <w:r w:rsidRPr="0033627A">
        <w:rPr>
          <w:sz w:val="22"/>
          <w:szCs w:val="22"/>
        </w:rPr>
        <w:t xml:space="preserve">Białystok, </w:t>
      </w:r>
      <w:r w:rsidR="001531CD">
        <w:rPr>
          <w:sz w:val="22"/>
          <w:szCs w:val="22"/>
        </w:rPr>
        <w:t>07</w:t>
      </w:r>
      <w:r w:rsidRPr="0033627A">
        <w:rPr>
          <w:sz w:val="22"/>
          <w:szCs w:val="22"/>
        </w:rPr>
        <w:t>.0</w:t>
      </w:r>
      <w:r w:rsidR="001531CD">
        <w:rPr>
          <w:sz w:val="22"/>
          <w:szCs w:val="22"/>
        </w:rPr>
        <w:t>7</w:t>
      </w:r>
      <w:r w:rsidRPr="0033627A">
        <w:rPr>
          <w:sz w:val="22"/>
          <w:szCs w:val="22"/>
        </w:rPr>
        <w:t>.202</w:t>
      </w:r>
      <w:r w:rsidR="00C650F8">
        <w:rPr>
          <w:sz w:val="22"/>
          <w:szCs w:val="22"/>
        </w:rPr>
        <w:t>3</w:t>
      </w:r>
      <w:r w:rsidRPr="0033627A">
        <w:rPr>
          <w:sz w:val="22"/>
          <w:szCs w:val="22"/>
        </w:rPr>
        <w:t xml:space="preserve"> r.</w:t>
      </w:r>
    </w:p>
    <w:p w14:paraId="0E74909F" w14:textId="77777777" w:rsidR="00DC0628" w:rsidRDefault="00DC0628" w:rsidP="00F22AC3">
      <w:pPr>
        <w:jc w:val="center"/>
        <w:rPr>
          <w:b/>
          <w:bCs/>
        </w:rPr>
      </w:pPr>
    </w:p>
    <w:p w14:paraId="67A4D73F" w14:textId="7BD0A5C6" w:rsidR="00DD14E8" w:rsidRPr="00C71294" w:rsidRDefault="00F22AC3" w:rsidP="00F22AC3">
      <w:pPr>
        <w:jc w:val="center"/>
        <w:rPr>
          <w:b/>
          <w:bCs/>
          <w:sz w:val="24"/>
          <w:szCs w:val="24"/>
        </w:rPr>
      </w:pPr>
      <w:r w:rsidRPr="00C71294">
        <w:rPr>
          <w:b/>
          <w:bCs/>
          <w:sz w:val="24"/>
          <w:szCs w:val="24"/>
        </w:rPr>
        <w:t xml:space="preserve">ZAPYTANIE OFERTOWE </w:t>
      </w:r>
    </w:p>
    <w:p w14:paraId="033A93D1" w14:textId="71B92A9E" w:rsidR="00940B53" w:rsidRDefault="00BF211B" w:rsidP="00940B53">
      <w:pPr>
        <w:pStyle w:val="Listapunktowana"/>
      </w:pPr>
      <w:r w:rsidRPr="0018440A">
        <w:t xml:space="preserve">          </w:t>
      </w:r>
    </w:p>
    <w:p w14:paraId="51B6AD8C" w14:textId="71E0BED1" w:rsidR="0033627A" w:rsidRPr="0033627A" w:rsidRDefault="00940B53" w:rsidP="00166BF8">
      <w:pPr>
        <w:jc w:val="center"/>
        <w:rPr>
          <w:sz w:val="24"/>
          <w:szCs w:val="24"/>
        </w:rPr>
      </w:pPr>
      <w:r w:rsidRPr="0033627A">
        <w:rPr>
          <w:sz w:val="24"/>
          <w:szCs w:val="24"/>
        </w:rPr>
        <w:t>Zapytanie ofertowe dla zamówienia publicznego o wartości nieprzekraczającej równowartości 130 000,00 złotych.</w:t>
      </w:r>
    </w:p>
    <w:p w14:paraId="2DD4C09E" w14:textId="6E310F0F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CD53C5">
        <w:rPr>
          <w:b/>
          <w:bCs/>
          <w:sz w:val="22"/>
          <w:szCs w:val="22"/>
        </w:rPr>
        <w:t>1</w:t>
      </w:r>
      <w:r w:rsidR="00BE52C8">
        <w:rPr>
          <w:b/>
          <w:bCs/>
          <w:sz w:val="22"/>
          <w:szCs w:val="22"/>
        </w:rPr>
        <w:t>6</w:t>
      </w:r>
      <w:r w:rsidRPr="0033627A">
        <w:rPr>
          <w:b/>
          <w:bCs/>
          <w:sz w:val="22"/>
          <w:szCs w:val="22"/>
        </w:rPr>
        <w:t>/202</w:t>
      </w:r>
      <w:r w:rsidR="00CD53C5">
        <w:rPr>
          <w:b/>
          <w:bCs/>
          <w:sz w:val="22"/>
          <w:szCs w:val="22"/>
        </w:rPr>
        <w:t>3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 xml:space="preserve">o wartości nieprzekraczającej równowartości 130 000,00 złotych zwracam się z prośbą </w:t>
      </w:r>
      <w:r w:rsidR="00A03DFD">
        <w:rPr>
          <w:sz w:val="22"/>
          <w:szCs w:val="22"/>
        </w:rPr>
        <w:t xml:space="preserve">                                        </w:t>
      </w:r>
      <w:r w:rsidRPr="0033627A">
        <w:rPr>
          <w:sz w:val="22"/>
          <w:szCs w:val="22"/>
        </w:rPr>
        <w:t xml:space="preserve">o przedstawienie oferty cenowej wykonania zamówienia obejmującego zakup </w:t>
      </w:r>
      <w:r w:rsidR="00B040F0">
        <w:rPr>
          <w:sz w:val="22"/>
          <w:szCs w:val="22"/>
        </w:rPr>
        <w:t>odczynników.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2125FCFA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Samodzielny Szpital Miejski im. PCK</w:t>
      </w:r>
      <w:r w:rsidR="00C51F14">
        <w:rPr>
          <w:sz w:val="22"/>
          <w:szCs w:val="22"/>
        </w:rPr>
        <w:t xml:space="preserve"> w Białymstoku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04409D66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</w:r>
      <w:r w:rsidR="00E63353">
        <w:rPr>
          <w:sz w:val="22"/>
          <w:szCs w:val="22"/>
        </w:rPr>
        <w:t xml:space="preserve">             </w:t>
      </w:r>
      <w:r w:rsidRPr="0033627A">
        <w:rPr>
          <w:sz w:val="22"/>
          <w:szCs w:val="22"/>
        </w:rPr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Nr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6FFF5344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 xml:space="preserve">e-mail:                        </w:t>
      </w:r>
      <w:r w:rsidR="009925BF">
        <w:rPr>
          <w:sz w:val="22"/>
          <w:szCs w:val="22"/>
          <w:lang w:val="de-DE"/>
        </w:rPr>
        <w:t xml:space="preserve">   </w:t>
      </w:r>
      <w:hyperlink r:id="rId8" w:history="1">
        <w:r w:rsidR="00C71294" w:rsidRPr="008D1D20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538A32BC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19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04C31674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</w:t>
      </w:r>
      <w:r w:rsidR="00070D74">
        <w:rPr>
          <w:sz w:val="22"/>
          <w:szCs w:val="22"/>
        </w:rPr>
        <w:t xml:space="preserve">                      </w:t>
      </w:r>
      <w:r w:rsidRPr="0033627A">
        <w:rPr>
          <w:sz w:val="22"/>
          <w:szCs w:val="22"/>
        </w:rPr>
        <w:t xml:space="preserve">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7DEA0702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 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67BC6C7A" w14:textId="7C3904C8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 xml:space="preserve">1.  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. </w:t>
      </w:r>
    </w:p>
    <w:p w14:paraId="429A6E1F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2. Szczegółowy przedmiot zamówienia, o asortymencie i ilościach został określony w formularzu asortymentowo-cenowym stanowiącym załącznik nr 2 do zapytania ofertowego, stanowiącą jego integralną część.</w:t>
      </w:r>
    </w:p>
    <w:p w14:paraId="66B9DAC6" w14:textId="66C39DC3" w:rsidR="00BF211B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F211B" w:rsidRPr="0033627A">
        <w:rPr>
          <w:color w:val="000000"/>
          <w:sz w:val="22"/>
          <w:szCs w:val="22"/>
        </w:rPr>
        <w:t xml:space="preserve">. Oferowany przedmiot zamówienia </w:t>
      </w:r>
      <w:r w:rsidR="00BF211B" w:rsidRPr="0033627A">
        <w:rPr>
          <w:sz w:val="22"/>
          <w:szCs w:val="22"/>
        </w:rPr>
        <w:t xml:space="preserve">musi być dopuszczony do obrotu i używania w Polsce zgodnie </w:t>
      </w:r>
      <w:r w:rsidR="00070D74">
        <w:rPr>
          <w:sz w:val="22"/>
          <w:szCs w:val="22"/>
        </w:rPr>
        <w:t xml:space="preserve">                 </w:t>
      </w:r>
      <w:r w:rsidR="00BF211B" w:rsidRPr="0033627A">
        <w:rPr>
          <w:sz w:val="22"/>
          <w:szCs w:val="22"/>
        </w:rPr>
        <w:t>z Ustawą o wyrobach medycznych z dnia 20 maja 2010 r.</w:t>
      </w:r>
    </w:p>
    <w:p w14:paraId="1970C097" w14:textId="031021AF" w:rsidR="001324AA" w:rsidRPr="0033627A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324AA">
        <w:rPr>
          <w:sz w:val="22"/>
          <w:szCs w:val="22"/>
        </w:rPr>
        <w:t>. Oferent powinien przedstawić odpowiednie zezwolenia GIF upoważniające do obrotu produktami adekwatny do asortymentu oferowanego w pakiecie (wyroby medyczne, wyroby biobójcze i produkty lecznicze)</w:t>
      </w:r>
      <w:r w:rsidR="00166BF8">
        <w:rPr>
          <w:sz w:val="22"/>
          <w:szCs w:val="22"/>
        </w:rPr>
        <w:t xml:space="preserve"> – jeżeli dotyczy.</w:t>
      </w:r>
    </w:p>
    <w:p w14:paraId="54630F35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4351F510" w14:textId="211A952D" w:rsidR="00BF211B" w:rsidRPr="0033627A" w:rsidRDefault="00BF211B" w:rsidP="00345FC3">
      <w:pPr>
        <w:autoSpaceDE w:val="0"/>
        <w:autoSpaceDN w:val="0"/>
        <w:adjustRightInd w:val="0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– przedmiot zamówienia – </w:t>
      </w:r>
      <w:r w:rsidR="00447144">
        <w:rPr>
          <w:color w:val="000000"/>
          <w:sz w:val="22"/>
          <w:szCs w:val="22"/>
        </w:rPr>
        <w:t>Barbara Pauk-Sadowska</w:t>
      </w:r>
      <w:r w:rsidRPr="0033627A">
        <w:rPr>
          <w:color w:val="000000"/>
          <w:sz w:val="22"/>
          <w:szCs w:val="22"/>
        </w:rPr>
        <w:t xml:space="preserve">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66 48 51</w:t>
      </w:r>
      <w:r w:rsidR="00447144">
        <w:rPr>
          <w:sz w:val="22"/>
          <w:szCs w:val="22"/>
        </w:rPr>
        <w:t>0</w:t>
      </w:r>
      <w:r w:rsidRPr="0033627A">
        <w:rPr>
          <w:sz w:val="22"/>
          <w:szCs w:val="22"/>
        </w:rPr>
        <w:t>,</w:t>
      </w:r>
      <w:r w:rsidR="00C7760F">
        <w:rPr>
          <w:sz w:val="22"/>
          <w:szCs w:val="22"/>
        </w:rPr>
        <w:t xml:space="preserve"> </w:t>
      </w:r>
    </w:p>
    <w:p w14:paraId="3A333AF5" w14:textId="41906955" w:rsidR="00BF211B" w:rsidRPr="0033627A" w:rsidRDefault="00BF211B" w:rsidP="009925B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adres e-mail: </w:t>
      </w:r>
      <w:hyperlink r:id="rId9" w:history="1">
        <w:r w:rsidR="00880C4A" w:rsidRPr="008A14AF">
          <w:rPr>
            <w:rStyle w:val="Hipercze"/>
            <w:sz w:val="22"/>
            <w:szCs w:val="22"/>
          </w:rPr>
          <w:t>irena.olejnik@szpitalpck.pl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5BCF57FE" w14:textId="3ECD8C27" w:rsidR="00BF211B" w:rsidRPr="0006492A" w:rsidRDefault="00BF211B" w:rsidP="0006492A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>Termin wykonania zamówienia - 12 miesięcy.</w:t>
      </w:r>
    </w:p>
    <w:p w14:paraId="66E5E305" w14:textId="77777777" w:rsidR="00F21D24" w:rsidRDefault="00F21D24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C6F96B9" w14:textId="164B6EC9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59B332C9" w14:textId="18844F11" w:rsidR="00A03DFD" w:rsidRDefault="00A03DFD" w:rsidP="00A03D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 w:rsidR="00BE52C8">
        <w:rPr>
          <w:b/>
          <w:bCs/>
          <w:sz w:val="22"/>
          <w:szCs w:val="22"/>
        </w:rPr>
        <w:t>14</w:t>
      </w:r>
      <w:r w:rsidRPr="00131727">
        <w:rPr>
          <w:b/>
          <w:bCs/>
          <w:sz w:val="22"/>
          <w:szCs w:val="22"/>
        </w:rPr>
        <w:t>.0</w:t>
      </w:r>
      <w:r w:rsidR="00447144">
        <w:rPr>
          <w:b/>
          <w:bCs/>
          <w:sz w:val="22"/>
          <w:szCs w:val="22"/>
        </w:rPr>
        <w:t>7</w:t>
      </w:r>
      <w:r w:rsidRPr="00131727">
        <w:rPr>
          <w:b/>
          <w:bCs/>
          <w:sz w:val="22"/>
          <w:szCs w:val="22"/>
        </w:rPr>
        <w:t>.202</w:t>
      </w:r>
      <w:r w:rsidR="00CD53C5">
        <w:rPr>
          <w:b/>
          <w:bCs/>
          <w:sz w:val="22"/>
          <w:szCs w:val="22"/>
        </w:rPr>
        <w:t>3</w:t>
      </w:r>
      <w:r w:rsidRPr="00131727">
        <w:rPr>
          <w:b/>
          <w:bCs/>
          <w:sz w:val="22"/>
          <w:szCs w:val="22"/>
        </w:rPr>
        <w:t xml:space="preserve"> r. </w:t>
      </w:r>
      <w:r>
        <w:rPr>
          <w:b/>
          <w:bCs/>
          <w:sz w:val="22"/>
          <w:szCs w:val="22"/>
        </w:rPr>
        <w:t>do godz. 1</w:t>
      </w:r>
      <w:r w:rsidR="00625BBA">
        <w:rPr>
          <w:b/>
          <w:bCs/>
          <w:sz w:val="22"/>
          <w:szCs w:val="22"/>
        </w:rPr>
        <w:t>2</w:t>
      </w:r>
      <w:r w:rsidR="00DC06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</w:p>
    <w:p w14:paraId="4AB02841" w14:textId="77777777" w:rsidR="00A03DFD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63051A48" w14:textId="77777777" w:rsidR="00A03DFD" w:rsidRDefault="00A03DFD" w:rsidP="00A03DF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55CE1FBC" w14:textId="77777777" w:rsidR="00A03DFD" w:rsidRPr="006B7EA2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10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4EB94BA6" w14:textId="77777777" w:rsidR="00182E95" w:rsidRPr="00447A38" w:rsidRDefault="00182E95" w:rsidP="00182E95">
      <w:pPr>
        <w:spacing w:after="150" w:line="276" w:lineRule="auto"/>
        <w:jc w:val="both"/>
        <w:rPr>
          <w:sz w:val="22"/>
          <w:szCs w:val="22"/>
        </w:rPr>
      </w:pPr>
      <w:r w:rsidRPr="0018440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447A38">
        <w:rPr>
          <w:sz w:val="22"/>
          <w:szCs w:val="22"/>
        </w:rPr>
        <w:t xml:space="preserve">i w sprawie swobodnego przepływu takich danych oraz uchylenia dyrektywy 95/46/WE (ogólne rozporządzenie o ochronie danych) (Dz. Urz. UE L119.2016, str. 1 </w:t>
      </w:r>
      <w:r w:rsidRPr="00447A38">
        <w:rPr>
          <w:spacing w:val="12"/>
          <w:sz w:val="22"/>
          <w:szCs w:val="22"/>
        </w:rPr>
        <w:t>sprost. Dz. Urz. UE L127.2018., str. 2, sprost. Dz. Urz. UE L74 s.35 z 2021 r),</w:t>
      </w:r>
      <w:r w:rsidRPr="00447A38">
        <w:rPr>
          <w:sz w:val="22"/>
          <w:szCs w:val="22"/>
        </w:rPr>
        <w:t xml:space="preserve">), dalej „RODO”, informuję, że: </w:t>
      </w:r>
    </w:p>
    <w:p w14:paraId="3597F699" w14:textId="77777777" w:rsidR="00182E95" w:rsidRPr="00447A38" w:rsidRDefault="00182E95" w:rsidP="00182E95">
      <w:pPr>
        <w:kinsoku w:val="0"/>
        <w:overflowPunct w:val="0"/>
        <w:spacing w:line="264" w:lineRule="exact"/>
        <w:ind w:left="792" w:right="72" w:hanging="360"/>
        <w:jc w:val="both"/>
        <w:textAlignment w:val="baseline"/>
        <w:rPr>
          <w:spacing w:val="7"/>
          <w:sz w:val="22"/>
          <w:szCs w:val="22"/>
        </w:rPr>
      </w:pPr>
      <w:r w:rsidRPr="00447A38">
        <w:rPr>
          <w:spacing w:val="7"/>
          <w:sz w:val="22"/>
          <w:szCs w:val="22"/>
        </w:rPr>
        <w:t xml:space="preserve">1) Administratorem danych jest </w:t>
      </w:r>
      <w:r w:rsidRPr="00447A38">
        <w:rPr>
          <w:sz w:val="22"/>
          <w:szCs w:val="22"/>
        </w:rPr>
        <w:t>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Białystok;</w:t>
      </w:r>
    </w:p>
    <w:p w14:paraId="21DC1683" w14:textId="77777777" w:rsidR="00182E95" w:rsidRPr="00447A38" w:rsidRDefault="00182E95" w:rsidP="00182E95">
      <w:pPr>
        <w:kinsoku w:val="0"/>
        <w:overflowPunct w:val="0"/>
        <w:spacing w:before="13" w:line="258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 xml:space="preserve">2) W sprawach z zakresu ochrony danych osobowych mogą Państwo kontaktować się </w:t>
      </w:r>
      <w:r>
        <w:rPr>
          <w:sz w:val="22"/>
          <w:szCs w:val="22"/>
        </w:rPr>
        <w:t xml:space="preserve">                               </w:t>
      </w:r>
      <w:r w:rsidRPr="00447A38">
        <w:rPr>
          <w:sz w:val="22"/>
          <w:szCs w:val="22"/>
        </w:rPr>
        <w:t>z inspektorem ochrony danych: 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</w:t>
      </w:r>
      <w:r w:rsidRPr="00447A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hyperlink r:id="rId11" w:history="1">
        <w:r w:rsidRPr="00F00513">
          <w:rPr>
            <w:rStyle w:val="Hipercze"/>
            <w:i/>
            <w:sz w:val="22"/>
            <w:szCs w:val="22"/>
          </w:rPr>
          <w:t>dpo@onet.eu</w:t>
        </w:r>
      </w:hyperlink>
    </w:p>
    <w:p w14:paraId="13586BA5" w14:textId="77777777" w:rsidR="00182E95" w:rsidRPr="00447A38" w:rsidRDefault="00182E95" w:rsidP="00182E95">
      <w:pPr>
        <w:kinsoku w:val="0"/>
        <w:overflowPunct w:val="0"/>
        <w:spacing w:before="13" w:line="250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3) Pani/Pana dane osobowe przetwarzane będą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 ust. 1 lit. b RODO w celu zawarcia umowy na podstawie złożonej oferty oraz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6. ust. 1 lit. a (w zakresie wskazanym w formularzu ofertowym) w celu dokonania oceny jakościowej oferty np. kwalifikacje i doświadczenie oferenta;</w:t>
      </w:r>
    </w:p>
    <w:p w14:paraId="42265A6E" w14:textId="045E3D3C" w:rsidR="00182E95" w:rsidRPr="00447A38" w:rsidRDefault="00182E95" w:rsidP="00182E95">
      <w:pPr>
        <w:kinsoku w:val="0"/>
        <w:overflowPunct w:val="0"/>
        <w:spacing w:line="256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4) Dane osobowe mogą być ujawniane Wykonawcom oraz osobom zainteresowanym (np. dostęp do informacji publicznej), a także podmiotom przetwarzającym dane na podstawie zawartych umów powiązanych z przedmiotem niniejszego postępowania; administrator</w:t>
      </w:r>
      <w:r w:rsidR="00F21D24">
        <w:rPr>
          <w:sz w:val="22"/>
          <w:szCs w:val="22"/>
        </w:rPr>
        <w:t xml:space="preserve"> </w:t>
      </w:r>
      <w:r w:rsidRPr="00447A38">
        <w:rPr>
          <w:sz w:val="22"/>
          <w:szCs w:val="22"/>
        </w:rPr>
        <w:t>w granicach przepisów prawa zapewni poszanowanie prywatności dla osób, których dane zostały zawarte w ofercie;</w:t>
      </w:r>
    </w:p>
    <w:p w14:paraId="5467FE5C" w14:textId="77777777" w:rsidR="00182E95" w:rsidRPr="00447A38" w:rsidRDefault="00182E95" w:rsidP="00182E95">
      <w:pPr>
        <w:kinsoku w:val="0"/>
        <w:overflowPunct w:val="0"/>
        <w:spacing w:before="6" w:line="258" w:lineRule="exact"/>
        <w:ind w:left="432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5) Pani/Pana dane osobowe będą przechowywane:</w:t>
      </w:r>
    </w:p>
    <w:p w14:paraId="3495E571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before="4" w:line="258" w:lineRule="exact"/>
        <w:ind w:right="72"/>
        <w:jc w:val="both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przez okres 5 lat liczonych od końca roku, w którym postępowanie zostanie zakończone — w przypadku dokumentacji z postępowania o udzielenie zamówienia;</w:t>
      </w:r>
    </w:p>
    <w:p w14:paraId="758FE79B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line="258" w:lineRule="exact"/>
        <w:ind w:right="72"/>
        <w:jc w:val="both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przez okres 10 lat liczonych od końca roku, w którym umowa zostanie zrealizowana — w przypadku umów zwartych w postępowaniu o udzielenie zamówienia;</w:t>
      </w:r>
    </w:p>
    <w:p w14:paraId="2CB5110F" w14:textId="77777777" w:rsidR="00182E95" w:rsidRPr="00447A38" w:rsidRDefault="00182E95" w:rsidP="00182E95">
      <w:pPr>
        <w:kinsoku w:val="0"/>
        <w:overflowPunct w:val="0"/>
        <w:spacing w:before="9" w:line="258" w:lineRule="exact"/>
        <w:ind w:left="432"/>
        <w:textAlignment w:val="baseline"/>
        <w:rPr>
          <w:spacing w:val="5"/>
          <w:sz w:val="22"/>
          <w:szCs w:val="22"/>
        </w:rPr>
      </w:pPr>
      <w:r w:rsidRPr="00447A38">
        <w:rPr>
          <w:spacing w:val="5"/>
          <w:sz w:val="22"/>
          <w:szCs w:val="22"/>
        </w:rPr>
        <w:t>6) Przysługuje Pani/Panu prawo do:</w:t>
      </w:r>
    </w:p>
    <w:p w14:paraId="395C27B8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6" w:line="258" w:lineRule="exact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prawo do dostępu do danych, na zasadach określonych w</w:t>
      </w:r>
      <w:r w:rsidRPr="00447A38">
        <w:rPr>
          <w:spacing w:val="3"/>
          <w:sz w:val="22"/>
          <w:szCs w:val="22"/>
          <w:lang w:val="en-US" w:eastAsia="en-US"/>
        </w:rPr>
        <w:t xml:space="preserve"> art.</w:t>
      </w:r>
      <w:r w:rsidRPr="00447A38">
        <w:rPr>
          <w:spacing w:val="3"/>
          <w:sz w:val="22"/>
          <w:szCs w:val="22"/>
        </w:rPr>
        <w:t xml:space="preserve"> 15 RODO;</w:t>
      </w:r>
    </w:p>
    <w:p w14:paraId="1F6C8B52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46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lastRenderedPageBreak/>
        <w:t>prawo do sprostowania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16 RODO;</w:t>
      </w:r>
    </w:p>
    <w:p w14:paraId="22299B96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61" w:lineRule="exact"/>
        <w:ind w:right="72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prawo do usunięcia danych („prawo do bycia zapomnianym"), na zasadach określonych w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17 RODO;</w:t>
      </w:r>
    </w:p>
    <w:p w14:paraId="31429851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8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ograniczenia przetwarzania,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18 RODO;</w:t>
      </w:r>
    </w:p>
    <w:p w14:paraId="62DA388F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4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przenoszenia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20 RODO.</w:t>
      </w:r>
    </w:p>
    <w:p w14:paraId="68B8BDAF" w14:textId="77777777" w:rsidR="00182E95" w:rsidRPr="00447A38" w:rsidRDefault="00182E95" w:rsidP="00182E95">
      <w:pPr>
        <w:kinsoku w:val="0"/>
        <w:overflowPunct w:val="0"/>
        <w:spacing w:line="259" w:lineRule="exact"/>
        <w:ind w:left="79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7) Przysługuje Pani/Panu prawo wniesienia skargi do organu nadzorczego, którym jest Prezes Urzędu Ochrony Danych Osobowych;</w:t>
      </w:r>
    </w:p>
    <w:p w14:paraId="1251C675" w14:textId="77777777" w:rsidR="00182E95" w:rsidRPr="00447A38" w:rsidRDefault="00182E95" w:rsidP="00182E95">
      <w:pPr>
        <w:kinsoku w:val="0"/>
        <w:overflowPunct w:val="0"/>
        <w:spacing w:line="256" w:lineRule="exact"/>
        <w:ind w:left="792" w:hanging="360"/>
        <w:jc w:val="both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8) Podanie danych jest dobrowolne, jednakże ich niepodanie skutkować może uznaniem oferty za nieważną, może uniemożliwić Zamawiającemu dokonanie oceny spełniania warunków udziału w postępowaniu oraz zdolności Wykonawcy do należytego wykonania zamówienia, co spowoduje wykluczenie Wykonawcy z postępowania lub odrzucenie jego oferty;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065DFC2C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Formularz ofertowy.</w:t>
      </w:r>
    </w:p>
    <w:p w14:paraId="680FED9B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2 – Formularz asortymentowo-cenowy.</w:t>
      </w:r>
    </w:p>
    <w:p w14:paraId="461B5409" w14:textId="600AF6CE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3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Oświadczenie</w:t>
      </w:r>
      <w:r w:rsidR="0034783C">
        <w:rPr>
          <w:sz w:val="22"/>
          <w:szCs w:val="22"/>
          <w:lang w:val="pl-PL"/>
        </w:rPr>
        <w:t>.</w:t>
      </w:r>
      <w:r w:rsidRPr="0033627A">
        <w:rPr>
          <w:sz w:val="22"/>
          <w:szCs w:val="22"/>
          <w:lang w:val="pl-PL"/>
        </w:rPr>
        <w:t xml:space="preserve"> </w:t>
      </w:r>
      <w:r w:rsidR="00A83917">
        <w:rPr>
          <w:sz w:val="22"/>
          <w:szCs w:val="22"/>
          <w:lang w:val="pl-PL"/>
        </w:rPr>
        <w:t xml:space="preserve">             </w:t>
      </w:r>
      <w:r w:rsidRPr="0033627A">
        <w:rPr>
          <w:sz w:val="22"/>
          <w:szCs w:val="22"/>
          <w:lang w:val="pl-PL"/>
        </w:rPr>
        <w:t xml:space="preserve"> </w:t>
      </w:r>
    </w:p>
    <w:p w14:paraId="2173B95C" w14:textId="68B41B49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 xml:space="preserve">Załącznik nr 4 – </w:t>
      </w:r>
      <w:r w:rsidR="00C71294">
        <w:rPr>
          <w:sz w:val="22"/>
          <w:szCs w:val="22"/>
          <w:lang w:val="pl-PL"/>
        </w:rPr>
        <w:t>P</w:t>
      </w:r>
      <w:r w:rsidRPr="0033627A">
        <w:rPr>
          <w:sz w:val="22"/>
          <w:szCs w:val="22"/>
          <w:lang w:val="pl-PL"/>
        </w:rPr>
        <w:t>rojekt umowy.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2A66F1C4" w14:textId="67DC3240" w:rsidR="00BF211B" w:rsidRPr="008C10C2" w:rsidRDefault="00DC0628" w:rsidP="00BF211B">
      <w:r>
        <w:t xml:space="preserve">                                                                                                                </w:t>
      </w:r>
      <w:r w:rsidR="00BF211B" w:rsidRPr="008C10C2">
        <w:t>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12"/>
      <w:footerReference w:type="default" r:id="rId13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9B07" w14:textId="77777777" w:rsidR="00C54F19" w:rsidRDefault="00C54F19">
      <w:r>
        <w:separator/>
      </w:r>
    </w:p>
  </w:endnote>
  <w:endnote w:type="continuationSeparator" w:id="0">
    <w:p w14:paraId="4E9C6A29" w14:textId="77777777" w:rsidR="00C54F19" w:rsidRDefault="00C5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FDBE" w14:textId="77777777" w:rsidR="00C54F19" w:rsidRDefault="00C54F19">
      <w:r>
        <w:separator/>
      </w:r>
    </w:p>
  </w:footnote>
  <w:footnote w:type="continuationSeparator" w:id="0">
    <w:p w14:paraId="44C995D9" w14:textId="77777777" w:rsidR="00C54F19" w:rsidRDefault="00C5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08"/>
      <w:gridCol w:w="2136"/>
    </w:tblGrid>
    <w:tr w:rsidR="00BC03EE" w14:paraId="43880FC0" w14:textId="77777777" w:rsidTr="008C0514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596607C" w14:textId="77777777" w:rsidR="00BC03EE" w:rsidRDefault="00BC03EE" w:rsidP="00BC03EE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5006957" w14:textId="77777777" w:rsidR="00BC03EE" w:rsidRDefault="00BC03EE" w:rsidP="00BC03EE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9001:2015</w:t>
          </w:r>
        </w:p>
        <w:p w14:paraId="7BD5DE7B" w14:textId="3AE46FF3" w:rsidR="00BC03EE" w:rsidRDefault="00BC03EE" w:rsidP="00BC03EE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7620" distL="114300" distR="120650" simplePos="0" relativeHeight="251659264" behindDoc="1" locked="0" layoutInCell="1" allowOverlap="1" wp14:anchorId="39158B5C" wp14:editId="590F4C06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790682995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6C5178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Samodzielny Szpital Miejski im. PCK </w:t>
          </w:r>
          <w:r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6223B5C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F00C406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2B6CC6EA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717C359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35ADD39F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689C4DA1" w14:textId="77777777" w:rsidR="00BC03EE" w:rsidRDefault="00BC03EE" w:rsidP="00BC03E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F5B15A5" w14:textId="77777777" w:rsidR="00BC03EE" w:rsidRPr="005E19C8" w:rsidRDefault="00BC03EE" w:rsidP="00BC03EE">
          <w:pPr>
            <w:pStyle w:val="Tekstpodstawowy"/>
          </w:pPr>
        </w:p>
        <w:p w14:paraId="745A33F4" w14:textId="468810FB" w:rsidR="00BC03EE" w:rsidRDefault="00BC03EE" w:rsidP="00BC03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901C32" wp14:editId="710E2400">
                <wp:extent cx="1210945" cy="1210945"/>
                <wp:effectExtent l="0" t="0" r="8255" b="8255"/>
                <wp:docPr id="6353513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C65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B142"/>
    <w:multiLevelType w:val="singleLevel"/>
    <w:tmpl w:val="6B04F444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3"/>
        <w:sz w:val="22"/>
        <w:szCs w:val="22"/>
      </w:rPr>
    </w:lvl>
  </w:abstractNum>
  <w:abstractNum w:abstractNumId="1" w15:restartNumberingAfterBreak="0">
    <w:nsid w:val="0502DDEB"/>
    <w:multiLevelType w:val="singleLevel"/>
    <w:tmpl w:val="972CFE46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2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91573">
    <w:abstractNumId w:val="2"/>
  </w:num>
  <w:num w:numId="2" w16cid:durableId="1154252776">
    <w:abstractNumId w:val="6"/>
  </w:num>
  <w:num w:numId="3" w16cid:durableId="858663564">
    <w:abstractNumId w:val="4"/>
  </w:num>
  <w:num w:numId="4" w16cid:durableId="295336897">
    <w:abstractNumId w:val="3"/>
  </w:num>
  <w:num w:numId="5" w16cid:durableId="643583411">
    <w:abstractNumId w:val="5"/>
  </w:num>
  <w:num w:numId="6" w16cid:durableId="701594967">
    <w:abstractNumId w:val="1"/>
  </w:num>
  <w:num w:numId="7" w16cid:durableId="9074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32FB3"/>
    <w:rsid w:val="0006492A"/>
    <w:rsid w:val="00070D74"/>
    <w:rsid w:val="000C7CCB"/>
    <w:rsid w:val="000D6EF3"/>
    <w:rsid w:val="00131727"/>
    <w:rsid w:val="001324AA"/>
    <w:rsid w:val="001531CD"/>
    <w:rsid w:val="00166BF8"/>
    <w:rsid w:val="00182E95"/>
    <w:rsid w:val="00191692"/>
    <w:rsid w:val="001B3583"/>
    <w:rsid w:val="001D21F8"/>
    <w:rsid w:val="001D3ED0"/>
    <w:rsid w:val="0020156B"/>
    <w:rsid w:val="00212C62"/>
    <w:rsid w:val="002139EF"/>
    <w:rsid w:val="002747E5"/>
    <w:rsid w:val="002C00FE"/>
    <w:rsid w:val="002D0992"/>
    <w:rsid w:val="002E1D8C"/>
    <w:rsid w:val="002E71AA"/>
    <w:rsid w:val="00310967"/>
    <w:rsid w:val="0033627A"/>
    <w:rsid w:val="00344E9D"/>
    <w:rsid w:val="00345AE8"/>
    <w:rsid w:val="00345FC3"/>
    <w:rsid w:val="0034783C"/>
    <w:rsid w:val="003A4FC9"/>
    <w:rsid w:val="0040022C"/>
    <w:rsid w:val="00447144"/>
    <w:rsid w:val="00457A1D"/>
    <w:rsid w:val="00462BBC"/>
    <w:rsid w:val="00480F10"/>
    <w:rsid w:val="004E28EE"/>
    <w:rsid w:val="00546A35"/>
    <w:rsid w:val="00546AAC"/>
    <w:rsid w:val="005E15C6"/>
    <w:rsid w:val="005E70A2"/>
    <w:rsid w:val="006026CB"/>
    <w:rsid w:val="00625BBA"/>
    <w:rsid w:val="0063084C"/>
    <w:rsid w:val="00641804"/>
    <w:rsid w:val="00654049"/>
    <w:rsid w:val="006674F8"/>
    <w:rsid w:val="006C023D"/>
    <w:rsid w:val="006E3D94"/>
    <w:rsid w:val="0070592E"/>
    <w:rsid w:val="00716B86"/>
    <w:rsid w:val="0072755E"/>
    <w:rsid w:val="0077634A"/>
    <w:rsid w:val="007A46EC"/>
    <w:rsid w:val="008266B6"/>
    <w:rsid w:val="00831135"/>
    <w:rsid w:val="008530E2"/>
    <w:rsid w:val="0085600D"/>
    <w:rsid w:val="00863822"/>
    <w:rsid w:val="00880C4A"/>
    <w:rsid w:val="008840D4"/>
    <w:rsid w:val="0091138F"/>
    <w:rsid w:val="00913FC4"/>
    <w:rsid w:val="00926B03"/>
    <w:rsid w:val="00940B53"/>
    <w:rsid w:val="00942ECF"/>
    <w:rsid w:val="00971D8C"/>
    <w:rsid w:val="00986A3D"/>
    <w:rsid w:val="009925BF"/>
    <w:rsid w:val="009F0B47"/>
    <w:rsid w:val="009F1836"/>
    <w:rsid w:val="00A03DFD"/>
    <w:rsid w:val="00A10787"/>
    <w:rsid w:val="00A10832"/>
    <w:rsid w:val="00A20B25"/>
    <w:rsid w:val="00A37B90"/>
    <w:rsid w:val="00A571F8"/>
    <w:rsid w:val="00A83917"/>
    <w:rsid w:val="00AD5FA5"/>
    <w:rsid w:val="00AF398C"/>
    <w:rsid w:val="00B040F0"/>
    <w:rsid w:val="00B55DAB"/>
    <w:rsid w:val="00B5754D"/>
    <w:rsid w:val="00BC03EE"/>
    <w:rsid w:val="00BD1E0C"/>
    <w:rsid w:val="00BE52C8"/>
    <w:rsid w:val="00BF211B"/>
    <w:rsid w:val="00C05FB1"/>
    <w:rsid w:val="00C244D6"/>
    <w:rsid w:val="00C51F14"/>
    <w:rsid w:val="00C54F19"/>
    <w:rsid w:val="00C623B7"/>
    <w:rsid w:val="00C650F8"/>
    <w:rsid w:val="00C71294"/>
    <w:rsid w:val="00C7760F"/>
    <w:rsid w:val="00CA1CE4"/>
    <w:rsid w:val="00CB5994"/>
    <w:rsid w:val="00CC16B1"/>
    <w:rsid w:val="00CC78CD"/>
    <w:rsid w:val="00CD53C5"/>
    <w:rsid w:val="00D04EE9"/>
    <w:rsid w:val="00D34B14"/>
    <w:rsid w:val="00D96663"/>
    <w:rsid w:val="00DB6BED"/>
    <w:rsid w:val="00DC0628"/>
    <w:rsid w:val="00DD14E8"/>
    <w:rsid w:val="00E374F3"/>
    <w:rsid w:val="00E63353"/>
    <w:rsid w:val="00E73B4D"/>
    <w:rsid w:val="00ED5410"/>
    <w:rsid w:val="00F21D24"/>
    <w:rsid w:val="00F22AC3"/>
    <w:rsid w:val="00F27DD6"/>
    <w:rsid w:val="00F7167D"/>
    <w:rsid w:val="00F81424"/>
    <w:rsid w:val="00F82E5E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  <w:style w:type="character" w:styleId="Nierozpoznanawzmianka">
    <w:name w:val="Unresolved Mention"/>
    <w:basedOn w:val="Domylnaczcionkaakapitu"/>
    <w:uiPriority w:val="99"/>
    <w:semiHidden/>
    <w:unhideWhenUsed/>
    <w:rsid w:val="009925B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BC03EE"/>
  </w:style>
  <w:style w:type="paragraph" w:styleId="Tekstpodstawowy">
    <w:name w:val="Body Text"/>
    <w:basedOn w:val="Normalny"/>
    <w:link w:val="TekstpodstawowyZnak"/>
    <w:rsid w:val="00BC03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onet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zpitalpck@bialystok.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a.olejnik@szpitalpc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75</TotalTime>
  <Pages>3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6561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47</cp:revision>
  <cp:lastPrinted>2023-06-26T09:12:00Z</cp:lastPrinted>
  <dcterms:created xsi:type="dcterms:W3CDTF">2021-05-11T11:02:00Z</dcterms:created>
  <dcterms:modified xsi:type="dcterms:W3CDTF">2023-07-07T07:47:00Z</dcterms:modified>
</cp:coreProperties>
</file>